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D1" w:rsidRDefault="00EB66D1" w:rsidP="00A562AD">
      <w:pPr>
        <w:ind w:left="6372" w:firstLine="708"/>
      </w:pPr>
      <w:r>
        <w:t xml:space="preserve">SPETT.LE </w:t>
      </w:r>
    </w:p>
    <w:p w:rsidR="00EB66D1" w:rsidRDefault="00EB66D1" w:rsidP="00A562AD">
      <w:pPr>
        <w:ind w:left="6372" w:firstLine="708"/>
      </w:pPr>
      <w:r>
        <w:t xml:space="preserve">COMUNE DI PIEVE DI CENTO </w:t>
      </w:r>
    </w:p>
    <w:p w:rsidR="00EB66D1" w:rsidRDefault="00EB66D1" w:rsidP="00A562AD">
      <w:pPr>
        <w:ind w:left="6372" w:firstLine="708"/>
      </w:pPr>
      <w:r>
        <w:t xml:space="preserve">PIAZZA A.COSTA,17 </w:t>
      </w:r>
    </w:p>
    <w:p w:rsidR="00EB66D1" w:rsidRDefault="00EB66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40066</w:t>
      </w:r>
      <w:r>
        <w:tab/>
        <w:t xml:space="preserve">PIEVE DI CENTO – BO- </w:t>
      </w:r>
    </w:p>
    <w:p w:rsidR="00EB66D1" w:rsidRDefault="00EB66D1" w:rsidP="00711159">
      <w:pPr>
        <w:jc w:val="center"/>
        <w:rPr>
          <w:b/>
          <w:bCs/>
          <w:u w:val="single"/>
        </w:rPr>
      </w:pPr>
    </w:p>
    <w:p w:rsidR="00EB66D1" w:rsidRPr="00064296" w:rsidRDefault="00EB66D1" w:rsidP="00711159">
      <w:pPr>
        <w:jc w:val="center"/>
        <w:rPr>
          <w:b/>
          <w:bCs/>
          <w:u w:val="single"/>
        </w:rPr>
      </w:pPr>
      <w:r w:rsidRPr="00064296">
        <w:rPr>
          <w:b/>
          <w:bCs/>
          <w:u w:val="single"/>
        </w:rPr>
        <w:t xml:space="preserve">DICHIARAZIONE DI MANIFESTAZIONE DI INTERESSE ED ASSENZA DI CAUSE D’ESCLUSIONE DI CUI ALL’ART. 80 DEL D.LGS. 50/2016 </w:t>
      </w:r>
    </w:p>
    <w:p w:rsidR="00EB66D1" w:rsidRDefault="00EB66D1" w:rsidP="00711159">
      <w:pPr>
        <w:jc w:val="both"/>
        <w:rPr>
          <w:b/>
          <w:bCs/>
        </w:rPr>
      </w:pPr>
    </w:p>
    <w:p w:rsidR="00EB66D1" w:rsidRPr="00711159" w:rsidRDefault="00EB66D1" w:rsidP="00711159">
      <w:pPr>
        <w:jc w:val="both"/>
        <w:rPr>
          <w:b/>
          <w:bCs/>
        </w:rPr>
      </w:pPr>
      <w:r w:rsidRPr="00711159">
        <w:rPr>
          <w:b/>
          <w:bCs/>
        </w:rPr>
        <w:t>OGGETTO: DICHIARAZIONE DI MANIFESTAZIONE DI INTERESSE A PARTECIPARE ALL’AVVISO PUBBLICO PER INDAGINE DI MERCATO FINALIZZATA ALL’EVENTUALE AFFIDAMENTO DIRETTO DEL SERVIZIO DI BROKERAGGIO ASSICURATIVO DAL 31.12.2022 AL 31.12.202</w:t>
      </w:r>
      <w:r>
        <w:rPr>
          <w:b/>
          <w:bCs/>
        </w:rPr>
        <w:t>7</w:t>
      </w:r>
      <w:r w:rsidRPr="00711159">
        <w:rPr>
          <w:b/>
          <w:bCs/>
        </w:rPr>
        <w:t xml:space="preserve"> CON FACOLTA’ DI RINNOVO PER ULTERIORI </w:t>
      </w:r>
      <w:r>
        <w:rPr>
          <w:b/>
          <w:bCs/>
        </w:rPr>
        <w:t>DUE</w:t>
      </w:r>
      <w:r w:rsidRPr="00711159">
        <w:rPr>
          <w:b/>
          <w:bCs/>
        </w:rPr>
        <w:t xml:space="preserve"> ANNI</w:t>
      </w:r>
      <w:r>
        <w:rPr>
          <w:b/>
          <w:bCs/>
        </w:rPr>
        <w:t xml:space="preserve"> E PROROGA TECNICA DI 3 MESI</w:t>
      </w:r>
    </w:p>
    <w:p w:rsidR="00EB66D1" w:rsidRDefault="00EB66D1">
      <w:r>
        <w:t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</w:t>
      </w:r>
    </w:p>
    <w:p w:rsidR="00EB66D1" w:rsidRPr="00711159" w:rsidRDefault="00EB66D1">
      <w:pPr>
        <w:rPr>
          <w:i/>
          <w:iCs/>
          <w:u w:val="single"/>
        </w:rPr>
      </w:pPr>
      <w:r w:rsidRPr="00711159">
        <w:rPr>
          <w:i/>
          <w:iCs/>
          <w:u w:val="single"/>
        </w:rPr>
        <w:t>(barrare il caso che ricorre)</w:t>
      </w:r>
    </w:p>
    <w:p w:rsidR="00EB66D1" w:rsidRDefault="00EB66D1" w:rsidP="00711159">
      <w:pPr>
        <w:pStyle w:val="ListParagraph"/>
        <w:numPr>
          <w:ilvl w:val="0"/>
          <w:numId w:val="1"/>
        </w:numPr>
      </w:pPr>
      <w:r>
        <w:t>legale rappresentante</w:t>
      </w:r>
    </w:p>
    <w:p w:rsidR="00EB66D1" w:rsidRDefault="00EB66D1" w:rsidP="00711159">
      <w:pPr>
        <w:pStyle w:val="ListParagraph"/>
        <w:numPr>
          <w:ilvl w:val="0"/>
          <w:numId w:val="1"/>
        </w:numPr>
      </w:pPr>
      <w:r>
        <w:t xml:space="preserve">procuratore del legale rappresentante (allegare copia della procura) </w:t>
      </w:r>
    </w:p>
    <w:p w:rsidR="00EB66D1" w:rsidRDefault="00EB66D1">
      <w:r>
        <w:t>del concorrente (ditta, consorzio, ecc.) __________________________________________, con sede in via ________________________________________, n. ___________, CAP ________________, città _________________________________________, codice fiscale / partita IVA __________________________________________, in nome e per conto dello stesso</w:t>
      </w:r>
    </w:p>
    <w:p w:rsidR="00EB66D1" w:rsidRDefault="00EB66D1" w:rsidP="00711159">
      <w:pPr>
        <w:jc w:val="center"/>
        <w:rPr>
          <w:b/>
          <w:bCs/>
        </w:rPr>
      </w:pPr>
    </w:p>
    <w:p w:rsidR="00EB66D1" w:rsidRDefault="00EB66D1" w:rsidP="00711159">
      <w:pPr>
        <w:jc w:val="center"/>
        <w:rPr>
          <w:b/>
          <w:bCs/>
        </w:rPr>
      </w:pPr>
      <w:r w:rsidRPr="00711159">
        <w:rPr>
          <w:b/>
          <w:bCs/>
        </w:rPr>
        <w:t>DICHIARA DI MANIFESTARE IL PROPRIO INTERESSE A PARTECIPARE ALL’EVENTUALE AFFIDAMENTO DIRETTO DEL SERVIZIO IN OGGETTO</w:t>
      </w:r>
    </w:p>
    <w:p w:rsidR="00EB66D1" w:rsidRPr="00711159" w:rsidRDefault="00EB66D1" w:rsidP="00711159">
      <w:pPr>
        <w:jc w:val="center"/>
        <w:rPr>
          <w:b/>
          <w:bCs/>
        </w:rPr>
      </w:pPr>
    </w:p>
    <w:p w:rsidR="00EB66D1" w:rsidRPr="00711159" w:rsidRDefault="00EB66D1" w:rsidP="006059C6">
      <w:pPr>
        <w:jc w:val="both"/>
        <w:rPr>
          <w:b/>
          <w:bCs/>
          <w:u w:val="single"/>
        </w:rPr>
      </w:pPr>
      <w:r>
        <w:t xml:space="preserve">e a tal fine, assumendosene la piena responsabilità e consapevole delle sanzioni anche di natura penale per l’eventuale rilascio di dichiarazioni false o mendaci (articolo 76 del DPR 28 dicembre 2000, numero 445), </w:t>
      </w:r>
      <w:r w:rsidRPr="00711159">
        <w:rPr>
          <w:b/>
          <w:bCs/>
          <w:u w:val="single"/>
        </w:rPr>
        <w:t>DICHIARA: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non trovarsi nelle situazioni di esclusione previste dall’art. 80 del D.Lgs. n. 50/2016 e ss.mm.ii.;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essere iscritto alla C.C.I.A.A. di……….……………………… al n…..…..………………. data di iscrizione.………………….…..…………….;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essere regolarmente iscritto al n…………... del Registro Unico degli Intermediari Sez. B di cui all’art. 9 del D.Lgs. n. 209/2005;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>di avere in corso la polizza assicurativa per responsabilità civile professionale, derivante dall'esercizio dell'attività di intermediazione di cui all'art. 110, comma 3 del D.Lgs. n. 209/2005, con un massimale pari o superiore ad €. 2.000.000,00=;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accettare, senza condizione o riserva alcuna, tutte le norme e le disposizioni, nessuna esclusa, contenute nell’avviso pubblicato sul portale </w:t>
      </w:r>
      <w:hyperlink r:id="rId5" w:history="1">
        <w:r w:rsidRPr="003D7FF0">
          <w:rPr>
            <w:rStyle w:val="Hyperlink"/>
          </w:rPr>
          <w:t>www.comune.pievedicento.bo.it</w:t>
        </w:r>
      </w:hyperlink>
      <w:r>
        <w:t xml:space="preserve"> relativo all’affidamento in oggetto;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impegnarsi ad eseguire il servizio alle condizioni indicate nella proposta metodologica presentata;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non aver affidato incarichi in violazione dell’art. 53, comma 16ter del D.Lgs. n. 165/2001;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impegnarsi a conformare i propri comportamenti ai principi di lealtà, trasparenza, imparzialità buon andamento e correttezza, nonchè a non compiere alcun atto od omissione, finalizzato, direttamente o indirettamente, a turbare e/o compromettere il buon andamento dell'azione amministrativa, attraverso irregolarità, comportamenti illeciti e violazioni di leggi e regolamenti;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accettare le clausole contenute nel patto di integrità adottato dall’Ente ai sensi dell’art. 1, comma 17 della Legge n. 190 del 06.11.2012 e nei protocolli di legalità sottoscritti dal Ministero dell'Interno per la prevenzione e il contrasto dei fenomeni di criminalità organizzata;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impegnarsi al rispetto del Codice di comportamento dei dipendenti pubblici approvato dal Comune di Pieve di Cento e di impegnarsi ad osservare e a far osservare ai propri dipendenti e collaboratori, per quanto applicabile, il suddetto codice, pena la risoluzione della convenzione;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impegnarsi ad espletare il servizio a regola d'arte e con professionalità, applicando tutte le disposizioni previste nel Capitolato speciale e nel Contratto, allo scopo di raggiungere il massimo livello qualitativo possibile;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essere informato di dover produrre le dichiarazioni e le documentazioni previste dalle norme vigenti in materia di appalto ed indicate nell’avviso pubblico;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>di comunicare i recapiti al quale comunicare/inviare la risposta all’eventuale richiesta di chiarimenti, o precisazioni o dimostrazioni che si rendessero necessarie: telefono numero _________ fax numero  ___________ PEC (obbligatoria)  _________________________;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ai sensi dell’art. 40 del D.Lgs n. 50/2016 e ss.mm.ii., dichiara ed attesta di autorizzare l’uso della PEC di cui sopra per tutte le comunicazioni previste dagli articoli 75 e 76 del D.Lgs. n. 50/2016 e ss.mm.ii.;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essere a conoscenza che l'avviso pubblicato dal Comune di Pieve di Cento non costituisce invito a partecipare a procedure di affidamento e non vincola in alcun modo il Comune di Pieve di Cento; </w:t>
      </w:r>
    </w:p>
    <w:p w:rsidR="00EB66D1" w:rsidRDefault="00EB66D1" w:rsidP="00711159">
      <w:pPr>
        <w:pStyle w:val="ListParagraph"/>
        <w:numPr>
          <w:ilvl w:val="0"/>
          <w:numId w:val="2"/>
        </w:numPr>
        <w:jc w:val="both"/>
      </w:pPr>
      <w:r>
        <w:t xml:space="preserve">di essere informato, ai sensi e per gli effetti del Regolamento Europeo per il trattamento dei dati personali n. 679/2016, che i dati personali saranno raccolti dal Comune di Pieve di Cento per le finalità di gestione dell’affidamento e per quelle inerenti la gestione del rapporto medesimo. </w:t>
      </w:r>
    </w:p>
    <w:p w:rsidR="00EB66D1" w:rsidRDefault="00EB66D1" w:rsidP="00711159">
      <w:pPr>
        <w:jc w:val="both"/>
      </w:pPr>
      <w:r>
        <w:t xml:space="preserve">Luogo e data: …………... </w:t>
      </w:r>
    </w:p>
    <w:p w:rsidR="00EB66D1" w:rsidRDefault="00EB66D1" w:rsidP="00A562AD">
      <w:pPr>
        <w:ind w:left="7080" w:firstLine="708"/>
        <w:jc w:val="both"/>
      </w:pPr>
      <w:r>
        <w:t>In fede</w:t>
      </w:r>
    </w:p>
    <w:p w:rsidR="00EB66D1" w:rsidRDefault="00EB66D1" w:rsidP="00A562AD">
      <w:pPr>
        <w:ind w:left="7080"/>
        <w:jc w:val="both"/>
      </w:pPr>
      <w:r>
        <w:t>………………………………………….</w:t>
      </w:r>
    </w:p>
    <w:sectPr w:rsidR="00EB66D1" w:rsidSect="00F301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01D8"/>
    <w:multiLevelType w:val="hybridMultilevel"/>
    <w:tmpl w:val="D38C2A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585D24"/>
    <w:multiLevelType w:val="hybridMultilevel"/>
    <w:tmpl w:val="16481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1008E"/>
    <w:multiLevelType w:val="hybridMultilevel"/>
    <w:tmpl w:val="4B38305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159"/>
    <w:rsid w:val="00064296"/>
    <w:rsid w:val="00065DDD"/>
    <w:rsid w:val="000E4F59"/>
    <w:rsid w:val="00201456"/>
    <w:rsid w:val="00220A5A"/>
    <w:rsid w:val="00262DE8"/>
    <w:rsid w:val="003454FF"/>
    <w:rsid w:val="003D7FF0"/>
    <w:rsid w:val="00516E82"/>
    <w:rsid w:val="00560301"/>
    <w:rsid w:val="005B5734"/>
    <w:rsid w:val="005C144E"/>
    <w:rsid w:val="006059C6"/>
    <w:rsid w:val="00612CC4"/>
    <w:rsid w:val="00641418"/>
    <w:rsid w:val="00711159"/>
    <w:rsid w:val="00812A63"/>
    <w:rsid w:val="00871E05"/>
    <w:rsid w:val="00896BE3"/>
    <w:rsid w:val="00A05C86"/>
    <w:rsid w:val="00A562AD"/>
    <w:rsid w:val="00C009CE"/>
    <w:rsid w:val="00CC1B53"/>
    <w:rsid w:val="00DA3E64"/>
    <w:rsid w:val="00EB66D1"/>
    <w:rsid w:val="00F3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115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562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pievedicento.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775</Words>
  <Characters>4424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------------------</dc:creator>
  <cp:keywords/>
  <dc:description/>
  <cp:lastModifiedBy>Utente</cp:lastModifiedBy>
  <cp:revision>6</cp:revision>
  <dcterms:created xsi:type="dcterms:W3CDTF">2022-11-21T09:30:00Z</dcterms:created>
  <dcterms:modified xsi:type="dcterms:W3CDTF">2022-11-22T14:50:00Z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37d073fe-d46b-42a7-bddf-3ea5d63fb8bd</vt:lpwstr>
  </property>
  <property fmtid="{D5CDD505-2E9C-101B-9397-08002B2CF9AE}" pid="3" name="AonClassification">
    <vt:lpwstr>ADC_class_200</vt:lpwstr>
  </property>
</Properties>
</file>